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07" w:rsidRDefault="006F2707">
      <w:pPr>
        <w:widowControl/>
        <w:spacing w:line="36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附表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：</w:t>
      </w:r>
    </w:p>
    <w:p w:rsidR="006F2707" w:rsidRDefault="006F2707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pacing w:val="-20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spacing w:val="-2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大丰区新春企业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引才用工专场</w:t>
      </w:r>
    </w:p>
    <w:p w:rsidR="006F2707" w:rsidRDefault="006F2707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招聘会摊位申请表</w:t>
      </w:r>
    </w:p>
    <w:p w:rsidR="006F2707" w:rsidRDefault="006F2707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F2707" w:rsidRDefault="006F2707">
      <w:pPr>
        <w:widowControl/>
        <w:spacing w:line="560" w:lineRule="exact"/>
        <w:ind w:rightChars="-210" w:right="-441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（单位公章）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填表日期：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9"/>
        <w:gridCol w:w="1653"/>
        <w:gridCol w:w="1072"/>
        <w:gridCol w:w="1500"/>
        <w:gridCol w:w="2586"/>
      </w:tblGrid>
      <w:tr w:rsidR="006F2707" w:rsidRPr="001E0B2F">
        <w:trPr>
          <w:trHeight w:val="505"/>
          <w:jc w:val="center"/>
        </w:trPr>
        <w:tc>
          <w:tcPr>
            <w:tcW w:w="2189" w:type="dxa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811" w:type="dxa"/>
            <w:gridSpan w:val="4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F2707" w:rsidRPr="001E0B2F">
        <w:trPr>
          <w:trHeight w:val="655"/>
          <w:jc w:val="center"/>
        </w:trPr>
        <w:tc>
          <w:tcPr>
            <w:tcW w:w="2189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25" w:type="dxa"/>
            <w:gridSpan w:val="2"/>
            <w:vAlign w:val="center"/>
          </w:tcPr>
          <w:p w:rsidR="006F2707" w:rsidRDefault="006F2707">
            <w:pPr>
              <w:widowControl/>
              <w:spacing w:line="560" w:lineRule="exact"/>
              <w:ind w:rightChars="-51" w:right="-107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联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系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2586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F2707" w:rsidRPr="001E0B2F">
        <w:trPr>
          <w:trHeight w:val="465"/>
          <w:jc w:val="center"/>
        </w:trPr>
        <w:tc>
          <w:tcPr>
            <w:tcW w:w="2189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811" w:type="dxa"/>
            <w:gridSpan w:val="4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F2707" w:rsidRPr="001E0B2F">
        <w:trPr>
          <w:trHeight w:val="1853"/>
          <w:jc w:val="center"/>
        </w:trPr>
        <w:tc>
          <w:tcPr>
            <w:tcW w:w="2189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单位简介</w:t>
            </w:r>
          </w:p>
        </w:tc>
        <w:tc>
          <w:tcPr>
            <w:tcW w:w="6811" w:type="dxa"/>
            <w:gridSpan w:val="4"/>
            <w:vAlign w:val="center"/>
          </w:tcPr>
          <w:p w:rsidR="006F2707" w:rsidRDefault="006F270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（必填）</w:t>
            </w:r>
          </w:p>
        </w:tc>
      </w:tr>
      <w:tr w:rsidR="006F2707" w:rsidRPr="001E0B2F">
        <w:trPr>
          <w:trHeight w:val="794"/>
          <w:jc w:val="center"/>
        </w:trPr>
        <w:tc>
          <w:tcPr>
            <w:tcW w:w="2189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专业或岗位</w:t>
            </w:r>
          </w:p>
        </w:tc>
        <w:tc>
          <w:tcPr>
            <w:tcW w:w="1653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学历要求</w:t>
            </w:r>
          </w:p>
        </w:tc>
        <w:tc>
          <w:tcPr>
            <w:tcW w:w="1072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1500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待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遇</w:t>
            </w:r>
          </w:p>
        </w:tc>
        <w:tc>
          <w:tcPr>
            <w:tcW w:w="2586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备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注</w:t>
            </w:r>
          </w:p>
        </w:tc>
      </w:tr>
      <w:tr w:rsidR="006F2707" w:rsidRPr="001E0B2F">
        <w:trPr>
          <w:trHeight w:hRule="exact" w:val="567"/>
          <w:jc w:val="center"/>
        </w:trPr>
        <w:tc>
          <w:tcPr>
            <w:tcW w:w="2189" w:type="dxa"/>
            <w:vAlign w:val="center"/>
          </w:tcPr>
          <w:p w:rsidR="006F2707" w:rsidRDefault="006F270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6F2707" w:rsidRDefault="006F270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vAlign w:val="center"/>
          </w:tcPr>
          <w:p w:rsidR="006F2707" w:rsidRDefault="006F270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6F2707" w:rsidRDefault="006F270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vAlign w:val="center"/>
          </w:tcPr>
          <w:p w:rsidR="006F2707" w:rsidRDefault="006F270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6F2707" w:rsidRPr="001E0B2F">
        <w:trPr>
          <w:trHeight w:hRule="exact" w:val="567"/>
          <w:jc w:val="center"/>
        </w:trPr>
        <w:tc>
          <w:tcPr>
            <w:tcW w:w="2189" w:type="dxa"/>
            <w:vAlign w:val="center"/>
          </w:tcPr>
          <w:p w:rsidR="006F2707" w:rsidRDefault="006F270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6F2707" w:rsidRDefault="006F270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vAlign w:val="center"/>
          </w:tcPr>
          <w:p w:rsidR="006F2707" w:rsidRDefault="006F270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6F2707" w:rsidRDefault="006F270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vAlign w:val="center"/>
          </w:tcPr>
          <w:p w:rsidR="006F2707" w:rsidRDefault="006F270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6F2707" w:rsidRPr="001E0B2F">
        <w:trPr>
          <w:trHeight w:hRule="exact" w:val="567"/>
          <w:jc w:val="center"/>
        </w:trPr>
        <w:tc>
          <w:tcPr>
            <w:tcW w:w="2189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6F2707" w:rsidRDefault="006F270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vAlign w:val="center"/>
          </w:tcPr>
          <w:p w:rsidR="006F2707" w:rsidRDefault="006F270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6F2707" w:rsidRPr="001E0B2F">
        <w:trPr>
          <w:trHeight w:hRule="exact" w:val="567"/>
          <w:jc w:val="center"/>
        </w:trPr>
        <w:tc>
          <w:tcPr>
            <w:tcW w:w="2189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86" w:type="dxa"/>
            <w:vAlign w:val="center"/>
          </w:tcPr>
          <w:p w:rsidR="006F2707" w:rsidRDefault="006F270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6F2707" w:rsidRPr="001E0B2F">
        <w:trPr>
          <w:trHeight w:hRule="exact" w:val="567"/>
          <w:jc w:val="center"/>
        </w:trPr>
        <w:tc>
          <w:tcPr>
            <w:tcW w:w="2189" w:type="dxa"/>
            <w:vAlign w:val="center"/>
          </w:tcPr>
          <w:p w:rsidR="006F2707" w:rsidRDefault="006F270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86" w:type="dxa"/>
            <w:vAlign w:val="center"/>
          </w:tcPr>
          <w:p w:rsidR="006F2707" w:rsidRDefault="006F270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6F2707" w:rsidRPr="001E0B2F">
        <w:trPr>
          <w:trHeight w:hRule="exact" w:val="567"/>
          <w:jc w:val="center"/>
        </w:trPr>
        <w:tc>
          <w:tcPr>
            <w:tcW w:w="2189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86" w:type="dxa"/>
            <w:vAlign w:val="center"/>
          </w:tcPr>
          <w:p w:rsidR="006F2707" w:rsidRDefault="006F270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6F2707" w:rsidRPr="001E0B2F">
        <w:trPr>
          <w:trHeight w:val="1045"/>
          <w:jc w:val="center"/>
        </w:trPr>
        <w:tc>
          <w:tcPr>
            <w:tcW w:w="2189" w:type="dxa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6811" w:type="dxa"/>
            <w:gridSpan w:val="4"/>
            <w:vAlign w:val="center"/>
          </w:tcPr>
          <w:p w:rsidR="006F2707" w:rsidRDefault="006F270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6F2707" w:rsidRDefault="006F270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注：此表可在大丰公共就业网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www.ycdf91.cn</w:t>
      </w:r>
      <w:r>
        <w:rPr>
          <w:rFonts w:ascii="仿宋_GB2312" w:eastAsia="仿宋_GB2312" w:hAnsi="仿宋_GB2312" w:cs="仿宋_GB2312" w:hint="eastAsia"/>
          <w:sz w:val="32"/>
          <w:szCs w:val="32"/>
        </w:rPr>
        <w:t>下载或在大丰公共就业网服务群内（</w:t>
      </w:r>
      <w:r>
        <w:rPr>
          <w:rFonts w:ascii="仿宋_GB2312" w:eastAsia="仿宋_GB2312" w:hAnsi="仿宋_GB2312" w:cs="仿宋_GB2312"/>
          <w:sz w:val="32"/>
          <w:szCs w:val="32"/>
        </w:rPr>
        <w:t>869520804</w:t>
      </w:r>
      <w:r>
        <w:rPr>
          <w:rFonts w:ascii="仿宋_GB2312" w:eastAsia="仿宋_GB2312" w:hAnsi="仿宋_GB2312" w:cs="仿宋_GB2312" w:hint="eastAsia"/>
          <w:sz w:val="32"/>
          <w:szCs w:val="32"/>
        </w:rPr>
        <w:t>）下载，摊位申请表格必须详实填写后发送至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邮箱</w:t>
      </w:r>
      <w:hyperlink r:id="rId6" w:history="1">
        <w:r>
          <w:rPr>
            <w:rFonts w:ascii="仿宋_GB2312" w:eastAsia="仿宋_GB2312" w:hAnsi="仿宋_GB2312" w:cs="仿宋_GB2312"/>
            <w:color w:val="000000"/>
            <w:kern w:val="0"/>
            <w:sz w:val="32"/>
            <w:szCs w:val="32"/>
          </w:rPr>
          <w:t>812856238@QQ.com</w:t>
        </w:r>
      </w:hyperlink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sectPr w:rsidR="006F2707" w:rsidSect="00963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707" w:rsidRDefault="006F2707">
      <w:r>
        <w:separator/>
      </w:r>
    </w:p>
  </w:endnote>
  <w:endnote w:type="continuationSeparator" w:id="0">
    <w:p w:rsidR="006F2707" w:rsidRDefault="006F2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07" w:rsidRDefault="006F27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07" w:rsidRDefault="006F27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07" w:rsidRDefault="006F2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707" w:rsidRDefault="006F2707">
      <w:r>
        <w:separator/>
      </w:r>
    </w:p>
  </w:footnote>
  <w:footnote w:type="continuationSeparator" w:id="0">
    <w:p w:rsidR="006F2707" w:rsidRDefault="006F2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07" w:rsidRDefault="006F27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07" w:rsidRDefault="006F2707" w:rsidP="00B3547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07" w:rsidRDefault="006F27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2033E84"/>
    <w:rsid w:val="001E0B2F"/>
    <w:rsid w:val="002D762C"/>
    <w:rsid w:val="006F2707"/>
    <w:rsid w:val="00963436"/>
    <w:rsid w:val="00B35473"/>
    <w:rsid w:val="00EC723E"/>
    <w:rsid w:val="058925F5"/>
    <w:rsid w:val="2D094554"/>
    <w:rsid w:val="38151EBF"/>
    <w:rsid w:val="52033E84"/>
    <w:rsid w:val="523C398A"/>
    <w:rsid w:val="61D23F3B"/>
    <w:rsid w:val="639B1DEF"/>
    <w:rsid w:val="63DB2857"/>
    <w:rsid w:val="730C2E8A"/>
    <w:rsid w:val="7FBC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36"/>
    <w:pPr>
      <w:widowControl w:val="0"/>
      <w:jc w:val="both"/>
    </w:pPr>
    <w:rPr>
      <w:rFonts w:ascii="Calibri" w:hAnsi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3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14387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63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4387"/>
    <w:rPr>
      <w:rFonts w:ascii="Calibri" w:hAnsi="Calibri"/>
      <w:sz w:val="18"/>
      <w:szCs w:val="18"/>
    </w:rPr>
  </w:style>
  <w:style w:type="character" w:styleId="PageNumber">
    <w:name w:val="page number"/>
    <w:basedOn w:val="DefaultParagraphFont"/>
    <w:uiPriority w:val="99"/>
    <w:rsid w:val="00963436"/>
    <w:rPr>
      <w:rFonts w:cs="Times New Roman"/>
    </w:rPr>
  </w:style>
  <w:style w:type="character" w:styleId="Hyperlink">
    <w:name w:val="Hyperlink"/>
    <w:basedOn w:val="DefaultParagraphFont"/>
    <w:uiPriority w:val="99"/>
    <w:rsid w:val="009634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frsrc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46</Words>
  <Characters>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2019-12-24T07:58:00Z</cp:lastPrinted>
  <dcterms:created xsi:type="dcterms:W3CDTF">2019-12-23T00:53:00Z</dcterms:created>
  <dcterms:modified xsi:type="dcterms:W3CDTF">2019-12-26T02:58:00Z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